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7FEAD" w14:textId="70E3EC60" w:rsidR="00F67F06" w:rsidRDefault="00F67F06" w:rsidP="00F67F06">
      <w:pPr>
        <w:spacing w:after="0"/>
        <w:jc w:val="center"/>
      </w:pPr>
      <w:bookmarkStart w:id="0" w:name="_GoBack"/>
      <w:bookmarkEnd w:id="0"/>
      <w:r>
        <w:t>Bettendorf Lions Club</w:t>
      </w:r>
    </w:p>
    <w:p w14:paraId="4A622497" w14:textId="7B394106" w:rsidR="00F67F06" w:rsidRDefault="00041387" w:rsidP="00F67F06">
      <w:pPr>
        <w:spacing w:after="0"/>
        <w:jc w:val="center"/>
      </w:pPr>
      <w:r>
        <w:t xml:space="preserve">Larson </w:t>
      </w:r>
      <w:r w:rsidR="00F67F06">
        <w:t xml:space="preserve">Scholarship Application </w:t>
      </w:r>
      <w:r w:rsidR="00173401">
        <w:t>2025</w:t>
      </w:r>
    </w:p>
    <w:p w14:paraId="3222845B" w14:textId="77777777" w:rsidR="00F67F06" w:rsidRDefault="00F67F06" w:rsidP="00F67F06">
      <w:pPr>
        <w:spacing w:after="0"/>
        <w:jc w:val="center"/>
      </w:pPr>
    </w:p>
    <w:p w14:paraId="713C662E" w14:textId="095DA613" w:rsidR="00942470" w:rsidRPr="00424488" w:rsidRDefault="00942470" w:rsidP="00942470">
      <w:pPr>
        <w:rPr>
          <w:sz w:val="18"/>
          <w:szCs w:val="18"/>
        </w:rPr>
      </w:pPr>
      <w:r w:rsidRPr="00424488">
        <w:rPr>
          <w:sz w:val="18"/>
          <w:szCs w:val="18"/>
        </w:rPr>
        <w:t xml:space="preserve">Purpose:  To </w:t>
      </w:r>
      <w:r w:rsidR="00D47F3A">
        <w:rPr>
          <w:sz w:val="18"/>
          <w:szCs w:val="18"/>
        </w:rPr>
        <w:t xml:space="preserve">award </w:t>
      </w:r>
      <w:r w:rsidR="00041387">
        <w:rPr>
          <w:sz w:val="18"/>
          <w:szCs w:val="18"/>
        </w:rPr>
        <w:t xml:space="preserve">at least one, </w:t>
      </w:r>
      <w:r w:rsidR="004B2A3F" w:rsidRPr="00424488">
        <w:rPr>
          <w:sz w:val="18"/>
          <w:szCs w:val="18"/>
        </w:rPr>
        <w:t>$1000</w:t>
      </w:r>
      <w:r w:rsidRPr="00424488">
        <w:rPr>
          <w:sz w:val="18"/>
          <w:szCs w:val="18"/>
        </w:rPr>
        <w:t xml:space="preserve"> </w:t>
      </w:r>
      <w:r w:rsidR="00E21FD0" w:rsidRPr="00424488">
        <w:rPr>
          <w:sz w:val="18"/>
          <w:szCs w:val="18"/>
        </w:rPr>
        <w:t xml:space="preserve">one-time, non-recurring </w:t>
      </w:r>
      <w:r w:rsidRPr="00424488">
        <w:rPr>
          <w:sz w:val="18"/>
          <w:szCs w:val="18"/>
        </w:rPr>
        <w:t>scholarships to graduating seniors, meeting the eligibility requirements</w:t>
      </w:r>
      <w:r w:rsidR="003E3536" w:rsidRPr="00424488">
        <w:rPr>
          <w:sz w:val="18"/>
          <w:szCs w:val="18"/>
        </w:rPr>
        <w:t>;</w:t>
      </w:r>
      <w:r w:rsidRPr="00424488">
        <w:rPr>
          <w:sz w:val="18"/>
          <w:szCs w:val="18"/>
        </w:rPr>
        <w:t xml:space="preserve"> planning to continue their education at an accredited 2 or </w:t>
      </w:r>
      <w:r w:rsidR="008F743E" w:rsidRPr="00424488">
        <w:rPr>
          <w:sz w:val="18"/>
          <w:szCs w:val="18"/>
        </w:rPr>
        <w:t>4-year</w:t>
      </w:r>
      <w:r w:rsidRPr="00424488">
        <w:rPr>
          <w:sz w:val="18"/>
          <w:szCs w:val="18"/>
        </w:rPr>
        <w:t xml:space="preserve"> college or vocational training program. </w:t>
      </w:r>
    </w:p>
    <w:p w14:paraId="3528EBB9" w14:textId="77777777" w:rsidR="00942470" w:rsidRPr="00424488" w:rsidRDefault="00942470" w:rsidP="006F3A9C">
      <w:pPr>
        <w:spacing w:after="0"/>
        <w:rPr>
          <w:sz w:val="18"/>
          <w:szCs w:val="18"/>
        </w:rPr>
      </w:pPr>
      <w:r w:rsidRPr="00424488">
        <w:rPr>
          <w:sz w:val="18"/>
          <w:szCs w:val="18"/>
        </w:rPr>
        <w:t>Eligibility:  Students must meet the following t</w:t>
      </w:r>
      <w:r w:rsidR="00E04B33" w:rsidRPr="00424488">
        <w:rPr>
          <w:sz w:val="18"/>
          <w:szCs w:val="18"/>
        </w:rPr>
        <w:t>wo</w:t>
      </w:r>
      <w:r w:rsidRPr="00424488">
        <w:rPr>
          <w:sz w:val="18"/>
          <w:szCs w:val="18"/>
        </w:rPr>
        <w:t xml:space="preserve"> requirements:</w:t>
      </w:r>
    </w:p>
    <w:p w14:paraId="7DE7D92B" w14:textId="32A4DEB0" w:rsidR="00942470" w:rsidRPr="00424488" w:rsidRDefault="00942470" w:rsidP="006F3A9C">
      <w:pPr>
        <w:pStyle w:val="ListParagraph"/>
        <w:numPr>
          <w:ilvl w:val="0"/>
          <w:numId w:val="1"/>
        </w:numPr>
        <w:rPr>
          <w:sz w:val="18"/>
          <w:szCs w:val="18"/>
        </w:rPr>
      </w:pPr>
      <w:r w:rsidRPr="00424488">
        <w:rPr>
          <w:sz w:val="18"/>
          <w:szCs w:val="18"/>
        </w:rPr>
        <w:t>Attend Bettendorf High School,</w:t>
      </w:r>
      <w:r w:rsidR="00C373FD" w:rsidRPr="00C373FD">
        <w:rPr>
          <w:sz w:val="18"/>
          <w:szCs w:val="18"/>
        </w:rPr>
        <w:t xml:space="preserve"> </w:t>
      </w:r>
      <w:r w:rsidR="00C373FD" w:rsidRPr="00424488">
        <w:rPr>
          <w:sz w:val="18"/>
          <w:szCs w:val="18"/>
        </w:rPr>
        <w:t>Pleasant Valley High School</w:t>
      </w:r>
      <w:r w:rsidR="00C373FD">
        <w:rPr>
          <w:sz w:val="18"/>
          <w:szCs w:val="18"/>
        </w:rPr>
        <w:t>,</w:t>
      </w:r>
      <w:r w:rsidRPr="00424488">
        <w:rPr>
          <w:sz w:val="18"/>
          <w:szCs w:val="18"/>
        </w:rPr>
        <w:t xml:space="preserve"> Rivermont Collegiate or Morningstar Academy; or, if attending a different area High School (</w:t>
      </w:r>
      <w:r w:rsidR="006068CF" w:rsidRPr="00424488">
        <w:rPr>
          <w:sz w:val="18"/>
          <w:szCs w:val="18"/>
        </w:rPr>
        <w:t>i.e.,</w:t>
      </w:r>
      <w:r w:rsidRPr="00424488">
        <w:rPr>
          <w:sz w:val="18"/>
          <w:szCs w:val="18"/>
        </w:rPr>
        <w:t xml:space="preserve"> Assumption High School, one of the Davenport High Schools, home schooled), have a </w:t>
      </w:r>
      <w:r w:rsidR="00F64AD1" w:rsidRPr="00424488">
        <w:rPr>
          <w:sz w:val="18"/>
          <w:szCs w:val="18"/>
        </w:rPr>
        <w:t>Bettendorf Street</w:t>
      </w:r>
      <w:r w:rsidRPr="00424488">
        <w:rPr>
          <w:sz w:val="18"/>
          <w:szCs w:val="18"/>
        </w:rPr>
        <w:t>/mailing address (excluding p.</w:t>
      </w:r>
      <w:r w:rsidR="00DB4C63">
        <w:rPr>
          <w:sz w:val="18"/>
          <w:szCs w:val="18"/>
        </w:rPr>
        <w:t xml:space="preserve"> </w:t>
      </w:r>
      <w:r w:rsidRPr="00424488">
        <w:rPr>
          <w:sz w:val="18"/>
          <w:szCs w:val="18"/>
        </w:rPr>
        <w:t>o. boxes).</w:t>
      </w:r>
    </w:p>
    <w:p w14:paraId="428332F8" w14:textId="0425EDCD" w:rsidR="00E04B33" w:rsidRPr="00424488" w:rsidRDefault="00942470" w:rsidP="00E04B33">
      <w:pPr>
        <w:pStyle w:val="ListParagraph"/>
        <w:numPr>
          <w:ilvl w:val="0"/>
          <w:numId w:val="1"/>
        </w:numPr>
        <w:rPr>
          <w:sz w:val="18"/>
          <w:szCs w:val="18"/>
        </w:rPr>
      </w:pPr>
      <w:r w:rsidRPr="00424488">
        <w:rPr>
          <w:sz w:val="18"/>
          <w:szCs w:val="18"/>
        </w:rPr>
        <w:t xml:space="preserve">Be on track to graduate </w:t>
      </w:r>
      <w:r w:rsidR="004B2A3F" w:rsidRPr="00424488">
        <w:rPr>
          <w:sz w:val="18"/>
          <w:szCs w:val="18"/>
        </w:rPr>
        <w:t>by</w:t>
      </w:r>
      <w:r w:rsidRPr="00424488">
        <w:rPr>
          <w:sz w:val="18"/>
          <w:szCs w:val="18"/>
        </w:rPr>
        <w:t xml:space="preserve"> the spring of </w:t>
      </w:r>
      <w:r w:rsidR="00173401">
        <w:rPr>
          <w:sz w:val="18"/>
          <w:szCs w:val="18"/>
        </w:rPr>
        <w:t>2025</w:t>
      </w:r>
      <w:r w:rsidR="00F64AD1">
        <w:rPr>
          <w:sz w:val="18"/>
          <w:szCs w:val="18"/>
        </w:rPr>
        <w:t>.</w:t>
      </w:r>
    </w:p>
    <w:p w14:paraId="3E4720BF" w14:textId="77777777" w:rsidR="006F3A9C" w:rsidRPr="00424488" w:rsidRDefault="006F3A9C" w:rsidP="006F3A9C">
      <w:pPr>
        <w:spacing w:after="0"/>
        <w:rPr>
          <w:sz w:val="18"/>
          <w:szCs w:val="18"/>
        </w:rPr>
      </w:pPr>
    </w:p>
    <w:p w14:paraId="49C01242" w14:textId="77777777" w:rsidR="006F3A9C" w:rsidRPr="00424488" w:rsidRDefault="006F3A9C" w:rsidP="006F3A9C">
      <w:pPr>
        <w:spacing w:after="0"/>
        <w:rPr>
          <w:sz w:val="18"/>
          <w:szCs w:val="18"/>
        </w:rPr>
      </w:pPr>
      <w:r w:rsidRPr="00424488">
        <w:rPr>
          <w:sz w:val="18"/>
          <w:szCs w:val="18"/>
        </w:rPr>
        <w:t>Selection Criteria:</w:t>
      </w:r>
    </w:p>
    <w:p w14:paraId="688943C4" w14:textId="77777777" w:rsidR="00CE771A" w:rsidRDefault="006F3A9C" w:rsidP="00CE771A">
      <w:pPr>
        <w:pStyle w:val="ListParagraph"/>
        <w:numPr>
          <w:ilvl w:val="0"/>
          <w:numId w:val="2"/>
        </w:numPr>
        <w:rPr>
          <w:sz w:val="18"/>
          <w:szCs w:val="18"/>
        </w:rPr>
      </w:pPr>
      <w:r w:rsidRPr="00424488">
        <w:rPr>
          <w:sz w:val="18"/>
          <w:szCs w:val="18"/>
        </w:rPr>
        <w:t>This is a non-</w:t>
      </w:r>
      <w:r w:rsidR="00870ED0" w:rsidRPr="00424488">
        <w:rPr>
          <w:sz w:val="18"/>
          <w:szCs w:val="18"/>
        </w:rPr>
        <w:t>need-based</w:t>
      </w:r>
      <w:r w:rsidRPr="00424488">
        <w:rPr>
          <w:sz w:val="18"/>
          <w:szCs w:val="18"/>
        </w:rPr>
        <w:t xml:space="preserve"> scholarship program open to any student meeting the eligibility requirements.</w:t>
      </w:r>
    </w:p>
    <w:p w14:paraId="74F9B594" w14:textId="77777777" w:rsidR="00CE771A" w:rsidRDefault="00CE771A" w:rsidP="00CE771A">
      <w:pPr>
        <w:pStyle w:val="ListParagraph"/>
        <w:numPr>
          <w:ilvl w:val="0"/>
          <w:numId w:val="3"/>
        </w:numPr>
        <w:tabs>
          <w:tab w:val="clear" w:pos="720"/>
        </w:tabs>
        <w:spacing w:before="100" w:beforeAutospacing="1" w:after="100" w:afterAutospacing="1" w:line="240" w:lineRule="auto"/>
        <w:ind w:right="245"/>
        <w:rPr>
          <w:sz w:val="18"/>
          <w:szCs w:val="18"/>
        </w:rPr>
      </w:pPr>
      <w:r w:rsidRPr="00CE771A">
        <w:rPr>
          <w:sz w:val="18"/>
          <w:szCs w:val="18"/>
        </w:rPr>
        <w:t>C</w:t>
      </w:r>
      <w:r w:rsidR="006F3A9C" w:rsidRPr="00CE771A">
        <w:rPr>
          <w:sz w:val="18"/>
          <w:szCs w:val="18"/>
        </w:rPr>
        <w:t>riteria to be considered include academic performance</w:t>
      </w:r>
      <w:r w:rsidR="009E11A8" w:rsidRPr="00CE771A">
        <w:rPr>
          <w:sz w:val="18"/>
          <w:szCs w:val="18"/>
        </w:rPr>
        <w:t xml:space="preserve"> (Minimum 2.5 GPA)</w:t>
      </w:r>
      <w:r w:rsidR="006F3A9C" w:rsidRPr="00CE771A">
        <w:rPr>
          <w:sz w:val="18"/>
          <w:szCs w:val="18"/>
        </w:rPr>
        <w:t>, extracurricular activities, community involvement and general character</w:t>
      </w:r>
      <w:r w:rsidR="004B2A3F" w:rsidRPr="00CE771A">
        <w:rPr>
          <w:sz w:val="18"/>
          <w:szCs w:val="18"/>
        </w:rPr>
        <w:t xml:space="preserve"> with an emphasis on community service</w:t>
      </w:r>
      <w:r w:rsidR="006F3A9C" w:rsidRPr="00CE771A">
        <w:rPr>
          <w:sz w:val="18"/>
          <w:szCs w:val="18"/>
        </w:rPr>
        <w:t>.</w:t>
      </w:r>
    </w:p>
    <w:p w14:paraId="6C20FFCE" w14:textId="1D3C884E" w:rsidR="00D63F08" w:rsidRPr="00F64AD1" w:rsidRDefault="006F3A9C" w:rsidP="00631413">
      <w:pPr>
        <w:pStyle w:val="ListParagraph"/>
        <w:numPr>
          <w:ilvl w:val="0"/>
          <w:numId w:val="3"/>
        </w:numPr>
        <w:spacing w:before="100" w:beforeAutospacing="1" w:afterAutospacing="1" w:line="240" w:lineRule="auto"/>
        <w:ind w:right="245"/>
        <w:rPr>
          <w:sz w:val="18"/>
          <w:szCs w:val="18"/>
        </w:rPr>
      </w:pPr>
      <w:r w:rsidRPr="00F64AD1">
        <w:rPr>
          <w:sz w:val="18"/>
          <w:szCs w:val="18"/>
        </w:rPr>
        <w:t>Winners chosen will best represent the mission and goals of the Lions Club.</w:t>
      </w:r>
      <w:r w:rsidR="00DB4C63" w:rsidRPr="00F64AD1">
        <w:rPr>
          <w:sz w:val="18"/>
          <w:szCs w:val="18"/>
        </w:rPr>
        <w:t xml:space="preserve">  In 1925, Helen Keller asked the Lions Club to be “Knights of the Blind in the crusade against darkness.”   The Bettendorf Lions Club, and Lions Clubs all over the world, </w:t>
      </w:r>
      <w:r w:rsidR="00811407" w:rsidRPr="00F64AD1">
        <w:rPr>
          <w:sz w:val="18"/>
          <w:szCs w:val="18"/>
        </w:rPr>
        <w:t>gives</w:t>
      </w:r>
      <w:r w:rsidR="00CE771A" w:rsidRPr="00F64AD1">
        <w:rPr>
          <w:sz w:val="18"/>
          <w:szCs w:val="18"/>
        </w:rPr>
        <w:t xml:space="preserve"> </w:t>
      </w:r>
      <w:r w:rsidR="00DB4C63" w:rsidRPr="00F64AD1">
        <w:rPr>
          <w:sz w:val="18"/>
          <w:szCs w:val="18"/>
        </w:rPr>
        <w:t xml:space="preserve">sight.  We help restore sight and prevent blindness by improving eye care.  We support </w:t>
      </w:r>
      <w:r w:rsidR="00CE771A" w:rsidRPr="00F64AD1">
        <w:rPr>
          <w:sz w:val="18"/>
          <w:szCs w:val="18"/>
        </w:rPr>
        <w:t xml:space="preserve">the </w:t>
      </w:r>
      <w:r w:rsidR="00DB4C63" w:rsidRPr="00F64AD1">
        <w:rPr>
          <w:sz w:val="18"/>
          <w:szCs w:val="18"/>
        </w:rPr>
        <w:t xml:space="preserve">youth by providing </w:t>
      </w:r>
      <w:r w:rsidR="00CE771A" w:rsidRPr="00F64AD1">
        <w:rPr>
          <w:sz w:val="18"/>
          <w:szCs w:val="18"/>
        </w:rPr>
        <w:t xml:space="preserve">them </w:t>
      </w:r>
      <w:r w:rsidR="00DB4C63" w:rsidRPr="00F64AD1">
        <w:rPr>
          <w:sz w:val="18"/>
          <w:szCs w:val="18"/>
        </w:rPr>
        <w:t xml:space="preserve">opportunities to develop and succeed.  We provide disaster relief by committing to immediate and </w:t>
      </w:r>
      <w:r w:rsidR="008F743E" w:rsidRPr="00F64AD1">
        <w:rPr>
          <w:sz w:val="18"/>
          <w:szCs w:val="18"/>
        </w:rPr>
        <w:t>long-term</w:t>
      </w:r>
      <w:r w:rsidR="00DB4C63" w:rsidRPr="00F64AD1">
        <w:rPr>
          <w:sz w:val="18"/>
          <w:szCs w:val="18"/>
        </w:rPr>
        <w:t xml:space="preserve"> assistance.  We meet humanitari</w:t>
      </w:r>
      <w:r w:rsidR="00CE771A" w:rsidRPr="00F64AD1">
        <w:rPr>
          <w:sz w:val="18"/>
          <w:szCs w:val="18"/>
        </w:rPr>
        <w:t xml:space="preserve">an needs by providing programs that improve health, fight measles, and provide aid to the disabled and hearing impaired.  </w:t>
      </w:r>
      <w:r w:rsidRPr="00F64AD1">
        <w:rPr>
          <w:sz w:val="18"/>
          <w:szCs w:val="18"/>
        </w:rPr>
        <w:t>Selection is at the sole discretion of the Bettendorf Lions Club.</w:t>
      </w:r>
      <w:r w:rsidR="00041387" w:rsidRPr="00F64AD1">
        <w:rPr>
          <w:sz w:val="18"/>
          <w:szCs w:val="18"/>
        </w:rPr>
        <w:t xml:space="preserve"> </w:t>
      </w:r>
    </w:p>
    <w:p w14:paraId="49027945" w14:textId="7C0A34B1" w:rsidR="003E3536" w:rsidRPr="00424488" w:rsidRDefault="003E3536" w:rsidP="006F3A9C">
      <w:pPr>
        <w:spacing w:after="0"/>
        <w:rPr>
          <w:sz w:val="18"/>
          <w:szCs w:val="18"/>
        </w:rPr>
      </w:pPr>
      <w:r w:rsidRPr="00424488">
        <w:rPr>
          <w:sz w:val="18"/>
          <w:szCs w:val="18"/>
        </w:rPr>
        <w:t xml:space="preserve">The scholarship funds will be paid directly to the college, </w:t>
      </w:r>
      <w:r w:rsidR="006068CF" w:rsidRPr="00424488">
        <w:rPr>
          <w:sz w:val="18"/>
          <w:szCs w:val="18"/>
        </w:rPr>
        <w:t>school,</w:t>
      </w:r>
      <w:r w:rsidRPr="00424488">
        <w:rPr>
          <w:sz w:val="18"/>
          <w:szCs w:val="18"/>
        </w:rPr>
        <w:t xml:space="preserve"> or vocational program.  It is the responsibility of the recipient to notify the Bettendorf Lions Club of the necessary payment details for the school the recipient will attend.  If the student does not enroll in the fall semester, the scholarship is forfeited and will not be re-awarded.</w:t>
      </w:r>
    </w:p>
    <w:p w14:paraId="7EF33A95" w14:textId="77777777" w:rsidR="003E3536" w:rsidRPr="00424488" w:rsidRDefault="003E3536" w:rsidP="006F3A9C">
      <w:pPr>
        <w:spacing w:after="0"/>
        <w:rPr>
          <w:sz w:val="18"/>
          <w:szCs w:val="18"/>
        </w:rPr>
      </w:pPr>
    </w:p>
    <w:p w14:paraId="541B6342" w14:textId="77777777" w:rsidR="00D63F08" w:rsidRPr="00424488" w:rsidRDefault="00D63F08" w:rsidP="00F67F06">
      <w:pPr>
        <w:spacing w:after="0"/>
        <w:rPr>
          <w:sz w:val="18"/>
          <w:szCs w:val="18"/>
        </w:rPr>
      </w:pPr>
      <w:r w:rsidRPr="00424488">
        <w:rPr>
          <w:sz w:val="18"/>
          <w:szCs w:val="18"/>
        </w:rPr>
        <w:t>Instructions:</w:t>
      </w:r>
    </w:p>
    <w:p w14:paraId="39BBC201" w14:textId="0F2B4429" w:rsidR="009B3BED" w:rsidRPr="00424488" w:rsidRDefault="006F3A9C" w:rsidP="00F67F06">
      <w:pPr>
        <w:spacing w:after="0"/>
        <w:rPr>
          <w:sz w:val="18"/>
          <w:szCs w:val="18"/>
        </w:rPr>
      </w:pPr>
      <w:r w:rsidRPr="00424488">
        <w:rPr>
          <w:sz w:val="18"/>
          <w:szCs w:val="18"/>
        </w:rPr>
        <w:t xml:space="preserve">The application begins on page 2.  </w:t>
      </w:r>
      <w:r w:rsidR="00F67F06" w:rsidRPr="00424488">
        <w:rPr>
          <w:sz w:val="18"/>
          <w:szCs w:val="18"/>
        </w:rPr>
        <w:t>To complete this document, please click where indicated and type your answers</w:t>
      </w:r>
      <w:r w:rsidRPr="00424488">
        <w:rPr>
          <w:sz w:val="18"/>
          <w:szCs w:val="18"/>
        </w:rPr>
        <w:t xml:space="preserve"> (</w:t>
      </w:r>
      <w:r w:rsidR="006068CF" w:rsidRPr="00424488">
        <w:rPr>
          <w:sz w:val="18"/>
          <w:szCs w:val="18"/>
        </w:rPr>
        <w:t>handwritten</w:t>
      </w:r>
      <w:r w:rsidRPr="00424488">
        <w:rPr>
          <w:sz w:val="18"/>
          <w:szCs w:val="18"/>
        </w:rPr>
        <w:t xml:space="preserve"> applications will not be accepted)</w:t>
      </w:r>
      <w:r w:rsidR="00F67F06" w:rsidRPr="00424488">
        <w:rPr>
          <w:sz w:val="18"/>
          <w:szCs w:val="18"/>
        </w:rPr>
        <w:t xml:space="preserve">.  The boxes will automatically wrap and adjust in size to the text entered.  </w:t>
      </w:r>
      <w:r w:rsidR="00CC66E5" w:rsidRPr="00424488">
        <w:rPr>
          <w:sz w:val="18"/>
          <w:szCs w:val="18"/>
        </w:rPr>
        <w:t xml:space="preserve">To create separate paragraphs in the text box, press Shift/Enter simultaneously.  </w:t>
      </w:r>
      <w:r w:rsidRPr="00424488">
        <w:rPr>
          <w:sz w:val="18"/>
          <w:szCs w:val="18"/>
        </w:rPr>
        <w:t xml:space="preserve">Essay answers should be limited to </w:t>
      </w:r>
      <w:r w:rsidR="0071031C" w:rsidRPr="00424488">
        <w:rPr>
          <w:sz w:val="18"/>
          <w:szCs w:val="18"/>
        </w:rPr>
        <w:t xml:space="preserve">a maximum of </w:t>
      </w:r>
      <w:r w:rsidRPr="00424488">
        <w:rPr>
          <w:sz w:val="18"/>
          <w:szCs w:val="18"/>
        </w:rPr>
        <w:t>500 words each.</w:t>
      </w:r>
    </w:p>
    <w:p w14:paraId="730E70D5" w14:textId="77777777" w:rsidR="00E04B33" w:rsidRPr="00424488" w:rsidRDefault="00E04B33" w:rsidP="00F67F06">
      <w:pPr>
        <w:spacing w:after="0"/>
        <w:rPr>
          <w:sz w:val="18"/>
          <w:szCs w:val="18"/>
        </w:rPr>
      </w:pPr>
    </w:p>
    <w:p w14:paraId="0C0B9EBB" w14:textId="77777777" w:rsidR="009B3BED" w:rsidRPr="00424488" w:rsidRDefault="009B3BED" w:rsidP="00F67F06">
      <w:pPr>
        <w:spacing w:after="0"/>
        <w:rPr>
          <w:sz w:val="18"/>
          <w:szCs w:val="18"/>
        </w:rPr>
      </w:pPr>
      <w:r w:rsidRPr="00424488">
        <w:rPr>
          <w:sz w:val="18"/>
          <w:szCs w:val="18"/>
        </w:rPr>
        <w:t>A copy of your current transcript must be submitted with the completed application.</w:t>
      </w:r>
    </w:p>
    <w:p w14:paraId="34D52F72" w14:textId="77777777" w:rsidR="00D63F08" w:rsidRPr="00424488" w:rsidRDefault="00D63F08" w:rsidP="00F67F06">
      <w:pPr>
        <w:spacing w:after="0"/>
        <w:rPr>
          <w:sz w:val="18"/>
          <w:szCs w:val="18"/>
        </w:rPr>
      </w:pPr>
    </w:p>
    <w:p w14:paraId="7189F523" w14:textId="77777777" w:rsidR="00E04B33" w:rsidRPr="00424488" w:rsidRDefault="00D63F08" w:rsidP="00F67F06">
      <w:pPr>
        <w:spacing w:after="0"/>
        <w:rPr>
          <w:sz w:val="18"/>
          <w:szCs w:val="18"/>
        </w:rPr>
      </w:pPr>
      <w:r w:rsidRPr="00424488">
        <w:rPr>
          <w:sz w:val="18"/>
          <w:szCs w:val="18"/>
        </w:rPr>
        <w:t xml:space="preserve">Completed applications should be mailed to:  </w:t>
      </w:r>
    </w:p>
    <w:p w14:paraId="548E3FEB" w14:textId="0795275C" w:rsidR="00E04B33" w:rsidRPr="00424488" w:rsidRDefault="00E04B33" w:rsidP="00E04B33">
      <w:pPr>
        <w:spacing w:after="0"/>
        <w:ind w:left="3600"/>
        <w:rPr>
          <w:sz w:val="18"/>
          <w:szCs w:val="18"/>
        </w:rPr>
      </w:pPr>
      <w:r w:rsidRPr="00424488">
        <w:rPr>
          <w:sz w:val="18"/>
          <w:szCs w:val="18"/>
        </w:rPr>
        <w:t xml:space="preserve">Bettendorf Lions </w:t>
      </w:r>
      <w:r w:rsidR="00041387">
        <w:rPr>
          <w:sz w:val="18"/>
          <w:szCs w:val="18"/>
        </w:rPr>
        <w:t xml:space="preserve">Larson </w:t>
      </w:r>
      <w:r w:rsidRPr="00424488">
        <w:rPr>
          <w:sz w:val="18"/>
          <w:szCs w:val="18"/>
        </w:rPr>
        <w:t>Scholarship</w:t>
      </w:r>
    </w:p>
    <w:p w14:paraId="7036EC1E" w14:textId="77777777" w:rsidR="00E04B33" w:rsidRPr="00424488" w:rsidRDefault="00E04B33" w:rsidP="00E04B33">
      <w:pPr>
        <w:spacing w:after="0"/>
        <w:ind w:left="3600"/>
        <w:rPr>
          <w:sz w:val="18"/>
          <w:szCs w:val="18"/>
        </w:rPr>
      </w:pPr>
      <w:r w:rsidRPr="00424488">
        <w:rPr>
          <w:sz w:val="18"/>
          <w:szCs w:val="18"/>
        </w:rPr>
        <w:t>1912 Valley Vista Drive</w:t>
      </w:r>
    </w:p>
    <w:p w14:paraId="060D1B43" w14:textId="77777777" w:rsidR="00E04B33" w:rsidRPr="00424488" w:rsidRDefault="00E04B33" w:rsidP="00E04B33">
      <w:pPr>
        <w:spacing w:after="0"/>
        <w:ind w:left="3600"/>
        <w:rPr>
          <w:sz w:val="18"/>
          <w:szCs w:val="18"/>
        </w:rPr>
      </w:pPr>
      <w:r w:rsidRPr="00424488">
        <w:rPr>
          <w:sz w:val="18"/>
          <w:szCs w:val="18"/>
        </w:rPr>
        <w:t>Bettendorf, IA  52722</w:t>
      </w:r>
    </w:p>
    <w:p w14:paraId="3FDB7D3B" w14:textId="77777777" w:rsidR="00E04B33" w:rsidRPr="00424488" w:rsidRDefault="00E04B33" w:rsidP="00E04B33">
      <w:pPr>
        <w:spacing w:after="0"/>
        <w:rPr>
          <w:sz w:val="18"/>
          <w:szCs w:val="18"/>
        </w:rPr>
      </w:pPr>
    </w:p>
    <w:p w14:paraId="62601A7F" w14:textId="007EA0AF" w:rsidR="00D63F08" w:rsidRPr="003E3536" w:rsidRDefault="00D63F08" w:rsidP="00F67F06">
      <w:pPr>
        <w:spacing w:after="0"/>
        <w:rPr>
          <w:sz w:val="18"/>
          <w:szCs w:val="18"/>
        </w:rPr>
      </w:pPr>
      <w:r w:rsidRPr="00424488">
        <w:rPr>
          <w:sz w:val="18"/>
          <w:szCs w:val="18"/>
        </w:rPr>
        <w:t>Application</w:t>
      </w:r>
      <w:r w:rsidR="009B3BED" w:rsidRPr="00424488">
        <w:rPr>
          <w:sz w:val="18"/>
          <w:szCs w:val="18"/>
        </w:rPr>
        <w:t xml:space="preserve"> </w:t>
      </w:r>
      <w:r w:rsidR="0064786C" w:rsidRPr="00424488">
        <w:rPr>
          <w:sz w:val="18"/>
          <w:szCs w:val="18"/>
        </w:rPr>
        <w:t>submitted with</w:t>
      </w:r>
      <w:r w:rsidR="009B3BED" w:rsidRPr="00424488">
        <w:rPr>
          <w:sz w:val="18"/>
          <w:szCs w:val="18"/>
        </w:rPr>
        <w:t xml:space="preserve"> a copy of your current transcript </w:t>
      </w:r>
      <w:r w:rsidRPr="00424488">
        <w:rPr>
          <w:sz w:val="18"/>
          <w:szCs w:val="18"/>
        </w:rPr>
        <w:t xml:space="preserve">must be </w:t>
      </w:r>
      <w:r w:rsidR="00E04B33" w:rsidRPr="00424488">
        <w:rPr>
          <w:sz w:val="18"/>
          <w:szCs w:val="18"/>
        </w:rPr>
        <w:t>postmarked</w:t>
      </w:r>
      <w:r w:rsidRPr="00424488">
        <w:rPr>
          <w:sz w:val="18"/>
          <w:szCs w:val="18"/>
        </w:rPr>
        <w:t xml:space="preserve"> no later than </w:t>
      </w:r>
      <w:r w:rsidR="004B2A3F" w:rsidRPr="00424488">
        <w:rPr>
          <w:sz w:val="18"/>
          <w:szCs w:val="18"/>
        </w:rPr>
        <w:t xml:space="preserve">March </w:t>
      </w:r>
      <w:r w:rsidR="00394168">
        <w:rPr>
          <w:sz w:val="18"/>
          <w:szCs w:val="18"/>
        </w:rPr>
        <w:t>21</w:t>
      </w:r>
      <w:r w:rsidRPr="00424488">
        <w:rPr>
          <w:sz w:val="18"/>
          <w:szCs w:val="18"/>
        </w:rPr>
        <w:t xml:space="preserve">, </w:t>
      </w:r>
      <w:r w:rsidR="00173401">
        <w:rPr>
          <w:sz w:val="18"/>
          <w:szCs w:val="18"/>
        </w:rPr>
        <w:t>2025</w:t>
      </w:r>
      <w:r w:rsidRPr="00424488">
        <w:rPr>
          <w:sz w:val="18"/>
          <w:szCs w:val="18"/>
        </w:rPr>
        <w:t xml:space="preserve">.  Winners will be notified of the award by </w:t>
      </w:r>
      <w:r w:rsidR="00173401" w:rsidRPr="00424488">
        <w:rPr>
          <w:sz w:val="18"/>
          <w:szCs w:val="18"/>
        </w:rPr>
        <w:t xml:space="preserve">April </w:t>
      </w:r>
      <w:r w:rsidR="00173401">
        <w:rPr>
          <w:sz w:val="18"/>
          <w:szCs w:val="18"/>
        </w:rPr>
        <w:t>12, 2025 and</w:t>
      </w:r>
      <w:r w:rsidR="006F3A9C" w:rsidRPr="00424488">
        <w:rPr>
          <w:sz w:val="18"/>
          <w:szCs w:val="18"/>
        </w:rPr>
        <w:t xml:space="preserve"> will be expected to attend the Bettendorf Lions Club meeting </w:t>
      </w:r>
      <w:r w:rsidR="009E36AA">
        <w:rPr>
          <w:sz w:val="18"/>
          <w:szCs w:val="18"/>
        </w:rPr>
        <w:t>sometime from late April till mid-May</w:t>
      </w:r>
      <w:r w:rsidR="00DB4C63">
        <w:rPr>
          <w:sz w:val="18"/>
          <w:szCs w:val="18"/>
        </w:rPr>
        <w:t xml:space="preserve">, </w:t>
      </w:r>
      <w:r w:rsidR="006F3A9C" w:rsidRPr="00424488">
        <w:rPr>
          <w:sz w:val="18"/>
          <w:szCs w:val="18"/>
        </w:rPr>
        <w:t>to be recognized.</w:t>
      </w:r>
    </w:p>
    <w:p w14:paraId="1BE560B7" w14:textId="28DD1180" w:rsidR="006F3A9C" w:rsidRDefault="006F3A9C" w:rsidP="000D32BD">
      <w:pPr>
        <w:ind w:left="2880" w:firstLine="720"/>
      </w:pPr>
      <w:r>
        <w:br w:type="page"/>
      </w:r>
      <w:r>
        <w:lastRenderedPageBreak/>
        <w:t>Bettendorf Lions Club</w:t>
      </w:r>
    </w:p>
    <w:p w14:paraId="49BC1982" w14:textId="696E6183" w:rsidR="006F3A9C" w:rsidRDefault="00041387" w:rsidP="00041387">
      <w:pPr>
        <w:ind w:left="2880" w:firstLine="720"/>
      </w:pPr>
      <w:r>
        <w:t xml:space="preserve">Larson </w:t>
      </w:r>
      <w:r w:rsidR="006F3A9C">
        <w:t xml:space="preserve">Scholarship Application </w:t>
      </w:r>
      <w:r w:rsidR="00173401">
        <w:t>2025</w:t>
      </w:r>
    </w:p>
    <w:p w14:paraId="502B5F93" w14:textId="77777777" w:rsidR="00F67F06" w:rsidRDefault="00F67F06" w:rsidP="00044DFA">
      <w:pPr>
        <w:spacing w:after="0" w:line="240" w:lineRule="auto"/>
      </w:pPr>
    </w:p>
    <w:p w14:paraId="2AFE71F4" w14:textId="77777777" w:rsidR="004F3626" w:rsidRDefault="00811407" w:rsidP="00044DFA">
      <w:pPr>
        <w:spacing w:after="0" w:line="240" w:lineRule="auto"/>
      </w:pPr>
      <w:r>
        <w:t>Application:</w:t>
      </w:r>
    </w:p>
    <w:p w14:paraId="7E667886" w14:textId="77777777" w:rsidR="004F3626" w:rsidRDefault="00D31E4E" w:rsidP="00044DFA">
      <w:pPr>
        <w:spacing w:line="240" w:lineRule="auto"/>
        <w:sectPr w:rsidR="004F3626" w:rsidSect="000A7884">
          <w:headerReference w:type="default" r:id="rId11"/>
          <w:footerReference w:type="default" r:id="rId12"/>
          <w:pgSz w:w="12240" w:h="15840"/>
          <w:pgMar w:top="1440" w:right="1440" w:bottom="1440" w:left="1440" w:header="720" w:footer="720" w:gutter="0"/>
          <w:cols w:space="720"/>
          <w:docGrid w:linePitch="360"/>
        </w:sectPr>
      </w:pPr>
      <w:r>
        <w:t>Name:</w:t>
      </w:r>
      <w:r w:rsidR="00AD177B">
        <w:t xml:space="preserve">  </w:t>
      </w:r>
      <w:sdt>
        <w:sdtPr>
          <w:id w:val="-1285504809"/>
          <w:placeholder>
            <w:docPart w:val="DefaultPlaceholder_-1854013440"/>
          </w:placeholder>
          <w:showingPlcHdr/>
          <w:text/>
        </w:sdtPr>
        <w:sdtEndPr/>
        <w:sdtContent>
          <w:r w:rsidR="00870ED0" w:rsidRPr="006254AA">
            <w:rPr>
              <w:rStyle w:val="PlaceholderText"/>
            </w:rPr>
            <w:t>Click or tap here to enter text.</w:t>
          </w:r>
        </w:sdtContent>
      </w:sdt>
      <w:r w:rsidR="0011489A">
        <w:rPr>
          <w:rStyle w:val="PlaceholderText"/>
          <w:sz w:val="18"/>
          <w:szCs w:val="18"/>
        </w:rPr>
        <w:t xml:space="preserve">     </w:t>
      </w:r>
    </w:p>
    <w:p w14:paraId="3C2AB98C" w14:textId="77777777" w:rsidR="00D60C6D" w:rsidRDefault="00D31E4E" w:rsidP="00044DFA">
      <w:pPr>
        <w:spacing w:line="240" w:lineRule="auto"/>
      </w:pPr>
      <w:r>
        <w:t xml:space="preserve">Street Address:  </w:t>
      </w:r>
      <w:sdt>
        <w:sdtPr>
          <w:id w:val="1444809529"/>
          <w:placeholder>
            <w:docPart w:val="DefaultPlaceholder_-1854013440"/>
          </w:placeholder>
          <w:showingPlcHdr/>
          <w:text/>
        </w:sdtPr>
        <w:sdtEndPr/>
        <w:sdtContent>
          <w:r w:rsidR="00870ED0" w:rsidRPr="006254AA">
            <w:rPr>
              <w:rStyle w:val="PlaceholderText"/>
            </w:rPr>
            <w:t>Click or tap here to enter text.</w:t>
          </w:r>
        </w:sdtContent>
      </w:sdt>
    </w:p>
    <w:p w14:paraId="4E1CF5EB" w14:textId="77777777" w:rsidR="00D31E4E" w:rsidRDefault="00D31E4E" w:rsidP="00044DFA">
      <w:pPr>
        <w:spacing w:line="240" w:lineRule="auto"/>
      </w:pPr>
      <w:r>
        <w:t xml:space="preserve">City/State/Zip:  </w:t>
      </w:r>
      <w:sdt>
        <w:sdtPr>
          <w:id w:val="-1642880674"/>
          <w:placeholder>
            <w:docPart w:val="DefaultPlaceholder_-1854013440"/>
          </w:placeholder>
          <w:showingPlcHdr/>
          <w:text/>
        </w:sdtPr>
        <w:sdtEndPr/>
        <w:sdtContent>
          <w:r w:rsidR="00D60C6D" w:rsidRPr="006254AA">
            <w:rPr>
              <w:rStyle w:val="PlaceholderText"/>
            </w:rPr>
            <w:t>Click or tap here to enter text.</w:t>
          </w:r>
        </w:sdtContent>
      </w:sdt>
      <w:r w:rsidRPr="004F3626">
        <w:rPr>
          <w:rStyle w:val="PlaceholderText"/>
          <w:sz w:val="18"/>
          <w:szCs w:val="18"/>
        </w:rPr>
        <w:t>.</w:t>
      </w:r>
    </w:p>
    <w:p w14:paraId="48130BD7" w14:textId="77777777" w:rsidR="00F67F06" w:rsidRDefault="00F67F06" w:rsidP="00044DFA">
      <w:pPr>
        <w:spacing w:line="240" w:lineRule="auto"/>
      </w:pPr>
      <w:r>
        <w:t xml:space="preserve">Phone Number:  </w:t>
      </w:r>
      <w:sdt>
        <w:sdtPr>
          <w:id w:val="-503057238"/>
          <w:placeholder>
            <w:docPart w:val="DefaultPlaceholder_-1854013440"/>
          </w:placeholder>
          <w:showingPlcHdr/>
          <w:text/>
        </w:sdtPr>
        <w:sdtEndPr/>
        <w:sdtContent>
          <w:r w:rsidR="00D60C6D" w:rsidRPr="006254AA">
            <w:rPr>
              <w:rStyle w:val="PlaceholderText"/>
            </w:rPr>
            <w:t>Click or tap here to enter text.</w:t>
          </w:r>
        </w:sdtContent>
      </w:sdt>
    </w:p>
    <w:p w14:paraId="1DBA1E49" w14:textId="77777777" w:rsidR="00F67F06" w:rsidRDefault="00F67F06" w:rsidP="00044DFA">
      <w:pPr>
        <w:spacing w:line="240" w:lineRule="auto"/>
      </w:pPr>
      <w:r>
        <w:t xml:space="preserve">E-mail Address:  </w:t>
      </w:r>
      <w:sdt>
        <w:sdtPr>
          <w:id w:val="-245881685"/>
          <w:placeholder>
            <w:docPart w:val="DefaultPlaceholder_-1854013440"/>
          </w:placeholder>
          <w:showingPlcHdr/>
          <w:text/>
        </w:sdtPr>
        <w:sdtEndPr/>
        <w:sdtContent>
          <w:r w:rsidR="00D60C6D" w:rsidRPr="006254AA">
            <w:rPr>
              <w:rStyle w:val="PlaceholderText"/>
            </w:rPr>
            <w:t>Click or tap here to enter text.</w:t>
          </w:r>
        </w:sdtContent>
      </w:sdt>
      <w:r w:rsidRPr="004F3626">
        <w:rPr>
          <w:rStyle w:val="PlaceholderText"/>
          <w:sz w:val="18"/>
          <w:szCs w:val="18"/>
        </w:rPr>
        <w:t>.</w:t>
      </w:r>
    </w:p>
    <w:p w14:paraId="08288E92" w14:textId="77777777" w:rsidR="004F3626" w:rsidRDefault="004F3626" w:rsidP="00044DFA">
      <w:pPr>
        <w:spacing w:line="240" w:lineRule="auto"/>
        <w:sectPr w:rsidR="004F3626" w:rsidSect="004F3626">
          <w:type w:val="continuous"/>
          <w:pgSz w:w="12240" w:h="15840"/>
          <w:pgMar w:top="1440" w:right="1440" w:bottom="1440" w:left="1440" w:header="720" w:footer="720" w:gutter="0"/>
          <w:cols w:num="2" w:space="720"/>
          <w:docGrid w:linePitch="360"/>
        </w:sectPr>
      </w:pPr>
    </w:p>
    <w:p w14:paraId="16F2256C" w14:textId="77777777" w:rsidR="00F67F06" w:rsidRDefault="00F67F06" w:rsidP="00044DFA">
      <w:pPr>
        <w:spacing w:line="240" w:lineRule="auto"/>
      </w:pPr>
      <w:r>
        <w:t xml:space="preserve">Parent/Guardian Name(s):  </w:t>
      </w:r>
      <w:sdt>
        <w:sdtPr>
          <w:id w:val="39025232"/>
          <w:placeholder>
            <w:docPart w:val="DefaultPlaceholder_-1854013440"/>
          </w:placeholder>
          <w:showingPlcHdr/>
          <w:text/>
        </w:sdtPr>
        <w:sdtEndPr/>
        <w:sdtContent>
          <w:r w:rsidR="00D60C6D" w:rsidRPr="006254AA">
            <w:rPr>
              <w:rStyle w:val="PlaceholderText"/>
            </w:rPr>
            <w:t>Click or tap here to enter text.</w:t>
          </w:r>
        </w:sdtContent>
      </w:sdt>
    </w:p>
    <w:p w14:paraId="6292646B" w14:textId="77777777" w:rsidR="00D31E4E" w:rsidRDefault="00D31E4E" w:rsidP="00044DFA">
      <w:pPr>
        <w:spacing w:line="240" w:lineRule="auto"/>
      </w:pPr>
      <w:r>
        <w:t>High School:</w:t>
      </w:r>
      <w:r w:rsidR="00AD177B">
        <w:t xml:space="preserve">  </w:t>
      </w:r>
      <w:sdt>
        <w:sdtPr>
          <w:id w:val="-1312940817"/>
          <w:placeholder>
            <w:docPart w:val="DefaultPlaceholder_-1854013440"/>
          </w:placeholder>
          <w:showingPlcHdr/>
          <w:text/>
        </w:sdtPr>
        <w:sdtEndPr/>
        <w:sdtContent>
          <w:r w:rsidR="00D60C6D" w:rsidRPr="006254AA">
            <w:rPr>
              <w:rStyle w:val="PlaceholderText"/>
            </w:rPr>
            <w:t>Click or tap here to enter text.</w:t>
          </w:r>
        </w:sdtContent>
      </w:sdt>
    </w:p>
    <w:p w14:paraId="252341F4" w14:textId="77777777" w:rsidR="00AD177B" w:rsidRDefault="00AD177B" w:rsidP="00044DFA">
      <w:pPr>
        <w:spacing w:line="240" w:lineRule="auto"/>
      </w:pPr>
      <w:r>
        <w:t xml:space="preserve">Expected Graduation Date:  </w:t>
      </w:r>
      <w:sdt>
        <w:sdtPr>
          <w:id w:val="1356774006"/>
          <w:placeholder>
            <w:docPart w:val="DefaultPlaceholder_-1854013440"/>
          </w:placeholder>
          <w:showingPlcHdr/>
          <w:text/>
        </w:sdtPr>
        <w:sdtEndPr/>
        <w:sdtContent>
          <w:r w:rsidR="00D60C6D" w:rsidRPr="006254AA">
            <w:rPr>
              <w:rStyle w:val="PlaceholderText"/>
            </w:rPr>
            <w:t>Click or tap here to enter text.</w:t>
          </w:r>
        </w:sdtContent>
      </w:sdt>
      <w:r w:rsidRPr="004F3626">
        <w:rPr>
          <w:rStyle w:val="PlaceholderText"/>
          <w:sz w:val="18"/>
          <w:szCs w:val="18"/>
        </w:rPr>
        <w:t>.</w:t>
      </w:r>
    </w:p>
    <w:p w14:paraId="54A5E264" w14:textId="77777777" w:rsidR="00470DB0" w:rsidRDefault="00D31E4E" w:rsidP="00044DFA">
      <w:pPr>
        <w:spacing w:line="240" w:lineRule="auto"/>
      </w:pPr>
      <w:r>
        <w:t>Grade Point Average:</w:t>
      </w:r>
      <w:r w:rsidR="00AD177B">
        <w:t xml:space="preserve">  </w:t>
      </w:r>
      <w:sdt>
        <w:sdtPr>
          <w:id w:val="-1285421162"/>
          <w:placeholder>
            <w:docPart w:val="DefaultPlaceholder_-1854013440"/>
          </w:placeholder>
          <w:showingPlcHdr/>
          <w:text/>
        </w:sdtPr>
        <w:sdtEndPr/>
        <w:sdtContent>
          <w:r w:rsidR="00D60C6D" w:rsidRPr="006254AA">
            <w:rPr>
              <w:rStyle w:val="PlaceholderText"/>
            </w:rPr>
            <w:t>Click or tap here to enter text.</w:t>
          </w:r>
        </w:sdtContent>
      </w:sdt>
    </w:p>
    <w:p w14:paraId="7AEAEB5E" w14:textId="77777777" w:rsidR="00D31E4E" w:rsidRPr="00470DB0" w:rsidRDefault="00470DB0" w:rsidP="00044DFA">
      <w:pPr>
        <w:spacing w:line="240" w:lineRule="auto"/>
        <w:rPr>
          <w:b/>
          <w:u w:val="single"/>
        </w:rPr>
      </w:pPr>
      <w:r w:rsidRPr="00470DB0">
        <w:rPr>
          <w:b/>
          <w:u w:val="single"/>
        </w:rPr>
        <w:t>Pleas answer each question in full detail while limiting your answer to 500 words or less.</w:t>
      </w:r>
    </w:p>
    <w:p w14:paraId="21547B92" w14:textId="77777777" w:rsidR="00044DFA" w:rsidRDefault="00470DB0" w:rsidP="00044DFA">
      <w:pPr>
        <w:pStyle w:val="ListParagraph"/>
        <w:numPr>
          <w:ilvl w:val="0"/>
          <w:numId w:val="4"/>
        </w:numPr>
      </w:pPr>
      <w:r>
        <w:t>P</w:t>
      </w:r>
      <w:r w:rsidR="006F1454">
        <w:t xml:space="preserve">lease describe your </w:t>
      </w:r>
      <w:r>
        <w:t xml:space="preserve">high school </w:t>
      </w:r>
      <w:r w:rsidR="006F1454">
        <w:t xml:space="preserve">academic coursework; why you chose these </w:t>
      </w:r>
      <w:r w:rsidR="008F743E">
        <w:t>classes</w:t>
      </w:r>
      <w:r w:rsidR="006F1454">
        <w:t xml:space="preserve"> and which ones were the most challenging for you and why.</w:t>
      </w:r>
      <w:r w:rsidR="00D60C6D">
        <w:t xml:space="preserve">  </w:t>
      </w:r>
      <w:sdt>
        <w:sdtPr>
          <w:id w:val="1572313761"/>
          <w:placeholder>
            <w:docPart w:val="DefaultPlaceholder_-1854013440"/>
          </w:placeholder>
          <w:showingPlcHdr/>
          <w:text/>
        </w:sdtPr>
        <w:sdtEndPr/>
        <w:sdtContent>
          <w:r w:rsidR="00D60C6D" w:rsidRPr="006254AA">
            <w:rPr>
              <w:rStyle w:val="PlaceholderText"/>
            </w:rPr>
            <w:t>Click or tap here to enter text.</w:t>
          </w:r>
        </w:sdtContent>
      </w:sdt>
    </w:p>
    <w:p w14:paraId="411564C9" w14:textId="77777777" w:rsidR="00D31E4E" w:rsidRDefault="00D31E4E"/>
    <w:p w14:paraId="6CC83734" w14:textId="758F3B55" w:rsidR="00044DFA" w:rsidRDefault="00470DB0" w:rsidP="00044DFA">
      <w:pPr>
        <w:pStyle w:val="ListParagraph"/>
        <w:numPr>
          <w:ilvl w:val="0"/>
          <w:numId w:val="4"/>
        </w:numPr>
      </w:pPr>
      <w:r>
        <w:t>Please</w:t>
      </w:r>
      <w:r w:rsidR="006F1454">
        <w:t xml:space="preserve"> describe what extracurricular activities (</w:t>
      </w:r>
      <w:r w:rsidR="006068CF">
        <w:t>i.e.,</w:t>
      </w:r>
      <w:r w:rsidR="006F1454">
        <w:t xml:space="preserve"> sports, music, drama etc</w:t>
      </w:r>
      <w:r w:rsidR="00811407">
        <w:t>.</w:t>
      </w:r>
      <w:r w:rsidR="006F1454">
        <w:t>) as well as school sponsored organizations such as National Honor Society, Student Council, etc. that you are involved with</w:t>
      </w:r>
      <w:r w:rsidR="00AD177B">
        <w:t xml:space="preserve">:  </w:t>
      </w:r>
      <w:sdt>
        <w:sdtPr>
          <w:id w:val="2061901642"/>
          <w:placeholder>
            <w:docPart w:val="DefaultPlaceholder_-1854013440"/>
          </w:placeholder>
          <w:showingPlcHdr/>
          <w:text/>
        </w:sdtPr>
        <w:sdtEndPr/>
        <w:sdtContent>
          <w:r w:rsidR="00D60C6D" w:rsidRPr="006254AA">
            <w:rPr>
              <w:rStyle w:val="PlaceholderText"/>
            </w:rPr>
            <w:t>Click or tap here to enter text.</w:t>
          </w:r>
        </w:sdtContent>
      </w:sdt>
    </w:p>
    <w:p w14:paraId="57FAAAF8" w14:textId="77777777" w:rsidR="00AD177B" w:rsidRDefault="00AD177B"/>
    <w:p w14:paraId="467DC748" w14:textId="77777777" w:rsidR="00044DFA" w:rsidRDefault="00D31E4E" w:rsidP="00044DFA">
      <w:pPr>
        <w:pStyle w:val="ListParagraph"/>
        <w:numPr>
          <w:ilvl w:val="0"/>
          <w:numId w:val="4"/>
        </w:numPr>
      </w:pPr>
      <w:r>
        <w:t>The Lions Club Inte</w:t>
      </w:r>
      <w:r w:rsidR="00DB4C63">
        <w:t xml:space="preserve">rnational motto is “We Serve.”  </w:t>
      </w:r>
      <w:r w:rsidR="00470DB0">
        <w:t>P</w:t>
      </w:r>
      <w:r>
        <w:t>lease describe how you have served your community</w:t>
      </w:r>
      <w:r w:rsidR="006F1454">
        <w:t xml:space="preserve"> </w:t>
      </w:r>
      <w:r w:rsidR="006F1454" w:rsidRPr="00044DFA">
        <w:rPr>
          <w:u w:val="single"/>
        </w:rPr>
        <w:t xml:space="preserve">outside of required school related service </w:t>
      </w:r>
      <w:r w:rsidR="0048086C" w:rsidRPr="00044DFA">
        <w:rPr>
          <w:u w:val="single"/>
        </w:rPr>
        <w:t>work</w:t>
      </w:r>
      <w:r w:rsidR="0048086C">
        <w:t xml:space="preserve"> and</w:t>
      </w:r>
      <w:r w:rsidR="006F1454">
        <w:t xml:space="preserve"> what </w:t>
      </w:r>
      <w:r w:rsidR="0048086C">
        <w:t>your motivation for these projects was</w:t>
      </w:r>
      <w:r>
        <w:t>.</w:t>
      </w:r>
      <w:r w:rsidR="00AD177B">
        <w:t xml:space="preserve">  </w:t>
      </w:r>
      <w:sdt>
        <w:sdtPr>
          <w:id w:val="-1423173400"/>
          <w:placeholder>
            <w:docPart w:val="DefaultPlaceholder_-1854013440"/>
          </w:placeholder>
          <w:showingPlcHdr/>
          <w:text/>
        </w:sdtPr>
        <w:sdtEndPr/>
        <w:sdtContent>
          <w:r w:rsidR="00D60C6D" w:rsidRPr="006254AA">
            <w:rPr>
              <w:rStyle w:val="PlaceholderText"/>
            </w:rPr>
            <w:t>Click or tap here to enter text.</w:t>
          </w:r>
        </w:sdtContent>
      </w:sdt>
    </w:p>
    <w:p w14:paraId="6252F12B" w14:textId="77777777" w:rsidR="00D31E4E" w:rsidRDefault="00D31E4E"/>
    <w:p w14:paraId="22FADA8F" w14:textId="54820A23" w:rsidR="00044DFA" w:rsidRDefault="002837B7" w:rsidP="00044DFA">
      <w:pPr>
        <w:pStyle w:val="ListParagraph"/>
        <w:numPr>
          <w:ilvl w:val="0"/>
          <w:numId w:val="4"/>
        </w:numPr>
      </w:pPr>
      <w:r>
        <w:t xml:space="preserve">What </w:t>
      </w:r>
      <w:r w:rsidR="006068CF">
        <w:t>is</w:t>
      </w:r>
      <w:r>
        <w:t xml:space="preserve"> your post high school academic plans and why did you choose this </w:t>
      </w:r>
      <w:r w:rsidR="008F743E">
        <w:t>path</w:t>
      </w:r>
      <w:r>
        <w:t>?</w:t>
      </w:r>
      <w:r w:rsidR="00D31E4E">
        <w:t xml:space="preserve">  </w:t>
      </w:r>
      <w:sdt>
        <w:sdtPr>
          <w:id w:val="-770159624"/>
          <w:placeholder>
            <w:docPart w:val="DefaultPlaceholder_-1854013440"/>
          </w:placeholder>
          <w:showingPlcHdr/>
          <w:text/>
        </w:sdtPr>
        <w:sdtEndPr/>
        <w:sdtContent>
          <w:r w:rsidR="00D60C6D" w:rsidRPr="006254AA">
            <w:rPr>
              <w:rStyle w:val="PlaceholderText"/>
            </w:rPr>
            <w:t>Click or tap here to enter text.</w:t>
          </w:r>
        </w:sdtContent>
      </w:sdt>
    </w:p>
    <w:p w14:paraId="0C9F74EC" w14:textId="77777777" w:rsidR="00044DFA" w:rsidRDefault="00044DFA" w:rsidP="00044DFA">
      <w:pPr>
        <w:pStyle w:val="ListParagraph"/>
      </w:pPr>
    </w:p>
    <w:p w14:paraId="5C553476" w14:textId="77777777" w:rsidR="00811407" w:rsidRDefault="00811407" w:rsidP="00044DFA">
      <w:pPr>
        <w:pStyle w:val="ListParagraph"/>
      </w:pPr>
    </w:p>
    <w:p w14:paraId="4BCA6B95" w14:textId="7230C636" w:rsidR="002837B7" w:rsidRDefault="002837B7" w:rsidP="00044DFA">
      <w:pPr>
        <w:pStyle w:val="ListParagraph"/>
        <w:numPr>
          <w:ilvl w:val="0"/>
          <w:numId w:val="4"/>
        </w:numPr>
      </w:pPr>
      <w:r>
        <w:t xml:space="preserve">Based on your past service experience, please describe in what ways you may continue doing </w:t>
      </w:r>
      <w:r w:rsidR="006068CF">
        <w:t>service-related</w:t>
      </w:r>
      <w:r>
        <w:t xml:space="preserve"> work?  </w:t>
      </w:r>
      <w:sdt>
        <w:sdtPr>
          <w:id w:val="-791055473"/>
          <w:placeholder>
            <w:docPart w:val="DefaultPlaceholder_-1854013440"/>
          </w:placeholder>
          <w:showingPlcHdr/>
          <w:text/>
        </w:sdtPr>
        <w:sdtEndPr/>
        <w:sdtContent>
          <w:r w:rsidR="00D60C6D" w:rsidRPr="006254AA">
            <w:rPr>
              <w:rStyle w:val="PlaceholderText"/>
            </w:rPr>
            <w:t>Click or tap here to enter text.</w:t>
          </w:r>
        </w:sdtContent>
      </w:sdt>
    </w:p>
    <w:p w14:paraId="2F8E0F5E" w14:textId="77777777" w:rsidR="00D31E4E" w:rsidRDefault="00D31E4E"/>
    <w:p w14:paraId="77F053A0" w14:textId="77777777" w:rsidR="0064786C" w:rsidRDefault="0064786C"/>
    <w:p w14:paraId="59C51018" w14:textId="77777777" w:rsidR="0064786C" w:rsidRPr="0064786C" w:rsidRDefault="0064786C">
      <w:pPr>
        <w:rPr>
          <w:u w:val="single"/>
        </w:rPr>
      </w:pPr>
      <w:r>
        <w:t>Applicants Signature:</w:t>
      </w:r>
      <w:r w:rsidRPr="0064786C">
        <w:rPr>
          <w:u w:val="single"/>
        </w:rPr>
        <w:tab/>
      </w:r>
      <w:r w:rsidRPr="0064786C">
        <w:rPr>
          <w:u w:val="single"/>
        </w:rPr>
        <w:tab/>
      </w:r>
      <w:r w:rsidRPr="0064786C">
        <w:rPr>
          <w:u w:val="single"/>
        </w:rPr>
        <w:tab/>
      </w:r>
      <w:r w:rsidRPr="0064786C">
        <w:rPr>
          <w:u w:val="single"/>
        </w:rPr>
        <w:tab/>
      </w:r>
      <w:r w:rsidRPr="0064786C">
        <w:rPr>
          <w:u w:val="single"/>
        </w:rPr>
        <w:tab/>
      </w:r>
      <w:r w:rsidRPr="0064786C">
        <w:rPr>
          <w:u w:val="single"/>
        </w:rPr>
        <w:tab/>
      </w:r>
    </w:p>
    <w:sectPr w:rsidR="0064786C" w:rsidRPr="0064786C" w:rsidSect="004F36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D3EC1" w14:textId="77777777" w:rsidR="00B4084E" w:rsidRDefault="00B4084E" w:rsidP="00D63F08">
      <w:pPr>
        <w:spacing w:after="0" w:line="240" w:lineRule="auto"/>
      </w:pPr>
      <w:r>
        <w:separator/>
      </w:r>
    </w:p>
  </w:endnote>
  <w:endnote w:type="continuationSeparator" w:id="0">
    <w:p w14:paraId="7792FFC2" w14:textId="77777777" w:rsidR="00B4084E" w:rsidRDefault="00B4084E" w:rsidP="00D6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A0EC" w14:textId="77777777" w:rsidR="003E3536" w:rsidRPr="00D63F08" w:rsidRDefault="003E3536">
    <w:pPr>
      <w:pStyle w:val="Footer"/>
      <w:rPr>
        <w:sz w:val="16"/>
        <w:szCs w:val="16"/>
      </w:rPr>
    </w:pPr>
    <w:r w:rsidRPr="00D63F08">
      <w:rPr>
        <w:sz w:val="16"/>
        <w:szCs w:val="16"/>
      </w:rPr>
      <w:t xml:space="preserve">For questions, please contact </w:t>
    </w:r>
    <w:r>
      <w:rPr>
        <w:sz w:val="16"/>
        <w:szCs w:val="16"/>
      </w:rPr>
      <w:t>Bob at rocojacob@mchsi.com</w:t>
    </w:r>
  </w:p>
  <w:p w14:paraId="418461D7" w14:textId="77777777" w:rsidR="003E3536" w:rsidRDefault="003E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C2BF" w14:textId="77777777" w:rsidR="00B4084E" w:rsidRDefault="00B4084E" w:rsidP="00D63F08">
      <w:pPr>
        <w:spacing w:after="0" w:line="240" w:lineRule="auto"/>
      </w:pPr>
      <w:r>
        <w:separator/>
      </w:r>
    </w:p>
  </w:footnote>
  <w:footnote w:type="continuationSeparator" w:id="0">
    <w:p w14:paraId="38E3D205" w14:textId="77777777" w:rsidR="00B4084E" w:rsidRDefault="00B4084E" w:rsidP="00D6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AA16" w14:textId="77777777" w:rsidR="003E3536" w:rsidRDefault="007371D8">
    <w:pPr>
      <w:pStyle w:val="Header"/>
    </w:pPr>
    <w:r w:rsidRPr="00707687">
      <w:rPr>
        <w:rFonts w:ascii="Helvetica" w:hAnsi="Helvetica" w:cs="Helvetica"/>
        <w:noProof/>
        <w:color w:val="00529B"/>
        <w:sz w:val="18"/>
        <w:szCs w:val="18"/>
      </w:rPr>
      <w:drawing>
        <wp:inline distT="0" distB="0" distL="0" distR="0" wp14:anchorId="582DB540" wp14:editId="6C8F3442">
          <wp:extent cx="3476625" cy="590550"/>
          <wp:effectExtent l="0" t="0" r="0" b="0"/>
          <wp:docPr id="1" name="Picture 1" descr="Description: Lions Clubs International">
            <a:hlinkClick xmlns:a="http://schemas.openxmlformats.org/drawingml/2006/main" r:id="rId1" tooltip="&quot;LCIF launches a new websit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ions Clubs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6625" cy="590550"/>
                  </a:xfrm>
                  <a:prstGeom prst="rect">
                    <a:avLst/>
                  </a:prstGeom>
                  <a:noFill/>
                  <a:ln>
                    <a:noFill/>
                  </a:ln>
                </pic:spPr>
              </pic:pic>
            </a:graphicData>
          </a:graphic>
        </wp:inline>
      </w:drawing>
    </w:r>
  </w:p>
  <w:p w14:paraId="2627E489" w14:textId="77777777" w:rsidR="003E3536" w:rsidRDefault="003E3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2F4E"/>
    <w:multiLevelType w:val="hybridMultilevel"/>
    <w:tmpl w:val="25B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A1F0F"/>
    <w:multiLevelType w:val="hybridMultilevel"/>
    <w:tmpl w:val="501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26B9D"/>
    <w:multiLevelType w:val="multilevel"/>
    <w:tmpl w:val="5D52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57218"/>
    <w:multiLevelType w:val="hybridMultilevel"/>
    <w:tmpl w:val="FA80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7"/>
    <w:rsid w:val="00041387"/>
    <w:rsid w:val="00044DFA"/>
    <w:rsid w:val="000615AE"/>
    <w:rsid w:val="0009796E"/>
    <w:rsid w:val="000A7884"/>
    <w:rsid w:val="000D32BD"/>
    <w:rsid w:val="000F4B09"/>
    <w:rsid w:val="0011489A"/>
    <w:rsid w:val="0011549D"/>
    <w:rsid w:val="00141435"/>
    <w:rsid w:val="00142F81"/>
    <w:rsid w:val="00173401"/>
    <w:rsid w:val="00242287"/>
    <w:rsid w:val="002837B7"/>
    <w:rsid w:val="002C0D14"/>
    <w:rsid w:val="002F0344"/>
    <w:rsid w:val="002F4E6B"/>
    <w:rsid w:val="00394168"/>
    <w:rsid w:val="003A5CAD"/>
    <w:rsid w:val="003B785D"/>
    <w:rsid w:val="003E3536"/>
    <w:rsid w:val="00424488"/>
    <w:rsid w:val="00433FA4"/>
    <w:rsid w:val="00452CCC"/>
    <w:rsid w:val="00470DB0"/>
    <w:rsid w:val="00473EB6"/>
    <w:rsid w:val="0048086C"/>
    <w:rsid w:val="0048229F"/>
    <w:rsid w:val="004B2A3F"/>
    <w:rsid w:val="004E72E5"/>
    <w:rsid w:val="004F014E"/>
    <w:rsid w:val="004F3626"/>
    <w:rsid w:val="004F6C85"/>
    <w:rsid w:val="00546475"/>
    <w:rsid w:val="005876A4"/>
    <w:rsid w:val="006068CF"/>
    <w:rsid w:val="006367AF"/>
    <w:rsid w:val="0064786C"/>
    <w:rsid w:val="00654C18"/>
    <w:rsid w:val="006A6215"/>
    <w:rsid w:val="006F1454"/>
    <w:rsid w:val="006F3A9C"/>
    <w:rsid w:val="00707687"/>
    <w:rsid w:val="0071031C"/>
    <w:rsid w:val="00712389"/>
    <w:rsid w:val="007371D8"/>
    <w:rsid w:val="007D7545"/>
    <w:rsid w:val="00811407"/>
    <w:rsid w:val="0081794D"/>
    <w:rsid w:val="00823AB9"/>
    <w:rsid w:val="00824D33"/>
    <w:rsid w:val="008573FE"/>
    <w:rsid w:val="00870ED0"/>
    <w:rsid w:val="00891A6D"/>
    <w:rsid w:val="008A2FF5"/>
    <w:rsid w:val="008F743E"/>
    <w:rsid w:val="00937847"/>
    <w:rsid w:val="00942470"/>
    <w:rsid w:val="009511E8"/>
    <w:rsid w:val="009B3BED"/>
    <w:rsid w:val="009E11A8"/>
    <w:rsid w:val="009E36AA"/>
    <w:rsid w:val="00A13D78"/>
    <w:rsid w:val="00A53DD4"/>
    <w:rsid w:val="00AD177B"/>
    <w:rsid w:val="00B4084E"/>
    <w:rsid w:val="00BD48CD"/>
    <w:rsid w:val="00BD62B2"/>
    <w:rsid w:val="00C3736C"/>
    <w:rsid w:val="00C373FD"/>
    <w:rsid w:val="00C550E0"/>
    <w:rsid w:val="00C56099"/>
    <w:rsid w:val="00CA4553"/>
    <w:rsid w:val="00CB3F6D"/>
    <w:rsid w:val="00CC66E5"/>
    <w:rsid w:val="00CE771A"/>
    <w:rsid w:val="00D31E4E"/>
    <w:rsid w:val="00D47F3A"/>
    <w:rsid w:val="00D60C6D"/>
    <w:rsid w:val="00D63F08"/>
    <w:rsid w:val="00DB4C63"/>
    <w:rsid w:val="00E04B33"/>
    <w:rsid w:val="00E179EB"/>
    <w:rsid w:val="00E21FD0"/>
    <w:rsid w:val="00E41E5F"/>
    <w:rsid w:val="00E86844"/>
    <w:rsid w:val="00E97257"/>
    <w:rsid w:val="00F05D91"/>
    <w:rsid w:val="00F21292"/>
    <w:rsid w:val="00F64AD1"/>
    <w:rsid w:val="00F67F06"/>
    <w:rsid w:val="00F8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AD7"/>
  <w15:chartTrackingRefBased/>
  <w15:docId w15:val="{EBE7CA3D-62C9-4E84-A201-874BFC39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1E4E"/>
    <w:rPr>
      <w:color w:val="808080"/>
    </w:rPr>
  </w:style>
  <w:style w:type="paragraph" w:styleId="BalloonText">
    <w:name w:val="Balloon Text"/>
    <w:basedOn w:val="Normal"/>
    <w:link w:val="BalloonTextChar"/>
    <w:uiPriority w:val="99"/>
    <w:semiHidden/>
    <w:unhideWhenUsed/>
    <w:rsid w:val="00D31E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1E4E"/>
    <w:rPr>
      <w:rFonts w:ascii="Tahoma" w:hAnsi="Tahoma" w:cs="Tahoma"/>
      <w:sz w:val="16"/>
      <w:szCs w:val="16"/>
    </w:rPr>
  </w:style>
  <w:style w:type="paragraph" w:styleId="Header">
    <w:name w:val="header"/>
    <w:basedOn w:val="Normal"/>
    <w:link w:val="HeaderChar"/>
    <w:uiPriority w:val="99"/>
    <w:unhideWhenUsed/>
    <w:rsid w:val="00D6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F08"/>
  </w:style>
  <w:style w:type="paragraph" w:styleId="Footer">
    <w:name w:val="footer"/>
    <w:basedOn w:val="Normal"/>
    <w:link w:val="FooterChar"/>
    <w:uiPriority w:val="99"/>
    <w:unhideWhenUsed/>
    <w:rsid w:val="00D6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F08"/>
  </w:style>
  <w:style w:type="character" w:styleId="Hyperlink">
    <w:name w:val="Hyperlink"/>
    <w:uiPriority w:val="99"/>
    <w:unhideWhenUsed/>
    <w:rsid w:val="00D63F08"/>
    <w:rPr>
      <w:color w:val="0000FF"/>
      <w:u w:val="single"/>
    </w:rPr>
  </w:style>
  <w:style w:type="paragraph" w:styleId="ListParagraph">
    <w:name w:val="List Paragraph"/>
    <w:basedOn w:val="Normal"/>
    <w:uiPriority w:val="34"/>
    <w:qFormat/>
    <w:rsid w:val="00942470"/>
    <w:pPr>
      <w:spacing w:after="0"/>
      <w:ind w:left="720"/>
      <w:contextualSpacing/>
    </w:pPr>
    <w:rPr>
      <w:rFonts w:eastAsia="Calibri"/>
    </w:rPr>
  </w:style>
  <w:style w:type="character" w:styleId="Strong">
    <w:name w:val="Strong"/>
    <w:uiPriority w:val="22"/>
    <w:qFormat/>
    <w:rsid w:val="00DB4C63"/>
    <w:rPr>
      <w:b/>
      <w:bCs/>
    </w:rPr>
  </w:style>
  <w:style w:type="character" w:customStyle="1" w:styleId="apple-converted-space">
    <w:name w:val="apple-converted-space"/>
    <w:basedOn w:val="DefaultParagraphFont"/>
    <w:rsid w:val="00DB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459">
      <w:bodyDiv w:val="1"/>
      <w:marLeft w:val="0"/>
      <w:marRight w:val="0"/>
      <w:marTop w:val="0"/>
      <w:marBottom w:val="0"/>
      <w:divBdr>
        <w:top w:val="none" w:sz="0" w:space="0" w:color="auto"/>
        <w:left w:val="none" w:sz="0" w:space="0" w:color="auto"/>
        <w:bottom w:val="none" w:sz="0" w:space="0" w:color="auto"/>
        <w:right w:val="none" w:sz="0" w:space="0" w:color="auto"/>
      </w:divBdr>
      <w:divsChild>
        <w:div w:id="785585091">
          <w:marLeft w:val="0"/>
          <w:marRight w:val="0"/>
          <w:marTop w:val="0"/>
          <w:marBottom w:val="0"/>
          <w:divBdr>
            <w:top w:val="none" w:sz="0" w:space="0" w:color="auto"/>
            <w:left w:val="none" w:sz="0" w:space="0" w:color="auto"/>
            <w:bottom w:val="none" w:sz="0" w:space="0" w:color="auto"/>
            <w:right w:val="none" w:sz="0" w:space="0" w:color="auto"/>
          </w:divBdr>
        </w:div>
        <w:div w:id="1048382944">
          <w:marLeft w:val="0"/>
          <w:marRight w:val="0"/>
          <w:marTop w:val="0"/>
          <w:marBottom w:val="0"/>
          <w:divBdr>
            <w:top w:val="none" w:sz="0" w:space="0" w:color="auto"/>
            <w:left w:val="none" w:sz="0" w:space="0" w:color="auto"/>
            <w:bottom w:val="none" w:sz="0" w:space="0" w:color="auto"/>
            <w:right w:val="none" w:sz="0" w:space="0" w:color="auto"/>
          </w:divBdr>
        </w:div>
        <w:div w:id="161987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ionsclub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olf\AppData\Local\Microsoft\Windows\Temporary%20Internet%20Files\Content.Outlook\LMMCK9FM\Bettendorf%20Lions%20Scholarship%20Application%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B4D2D18-9896-4173-A990-7F93B675CB4F}"/>
      </w:docPartPr>
      <w:docPartBody>
        <w:p w:rsidR="00752CC6" w:rsidRDefault="00A07000">
          <w:r w:rsidRPr="006254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00"/>
    <w:rsid w:val="006A6329"/>
    <w:rsid w:val="00752CC6"/>
    <w:rsid w:val="00A07000"/>
    <w:rsid w:val="00E6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70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20F50BC064A45B6242CC47221FBAD" ma:contentTypeVersion="20" ma:contentTypeDescription="Create a new document." ma:contentTypeScope="" ma:versionID="3192b9341cf50964e59486a0043cd5bc">
  <xsd:schema xmlns:xsd="http://www.w3.org/2001/XMLSchema" xmlns:xs="http://www.w3.org/2001/XMLSchema" xmlns:p="http://schemas.microsoft.com/office/2006/metadata/properties" xmlns:ns1="http://schemas.microsoft.com/sharepoint/v3" xmlns:ns3="de03234a-b638-4101-a184-1ad806190f7d" xmlns:ns4="e36a3c08-7b4b-4305-b761-0dab00f3cd96" targetNamespace="http://schemas.microsoft.com/office/2006/metadata/properties" ma:root="true" ma:fieldsID="9dee06b548f787e4cfdcf4edad4f181b" ns1:_="" ns3:_="" ns4:_="">
    <xsd:import namespace="http://schemas.microsoft.com/sharepoint/v3"/>
    <xsd:import namespace="de03234a-b638-4101-a184-1ad806190f7d"/>
    <xsd:import namespace="e36a3c08-7b4b-4305-b761-0dab00f3cd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3234a-b638-4101-a184-1ad806190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6a3c08-7b4b-4305-b761-0dab00f3cd9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e03234a-b638-4101-a184-1ad806190f7d"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D1EB-E262-4046-9AD6-81102C7F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03234a-b638-4101-a184-1ad806190f7d"/>
    <ds:schemaRef ds:uri="e36a3c08-7b4b-4305-b761-0dab00f3c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E3F3D-B701-436F-BCC3-CF6D4A9DAB8B}">
  <ds:schemaRefs>
    <ds:schemaRef ds:uri="http://schemas.microsoft.com/sharepoint/v3/contenttype/forms"/>
  </ds:schemaRefs>
</ds:datastoreItem>
</file>

<file path=customXml/itemProps3.xml><?xml version="1.0" encoding="utf-8"?>
<ds:datastoreItem xmlns:ds="http://schemas.openxmlformats.org/officeDocument/2006/customXml" ds:itemID="{2BBCACFF-31DA-4FC2-9476-C8956DB38694}">
  <ds:schemaRefs>
    <ds:schemaRef ds:uri="http://purl.org/dc/dcmitype/"/>
    <ds:schemaRef ds:uri="http://purl.org/dc/elements/1.1/"/>
    <ds:schemaRef ds:uri="http://purl.org/dc/terms/"/>
    <ds:schemaRef ds:uri="de03234a-b638-4101-a184-1ad806190f7d"/>
    <ds:schemaRef ds:uri="http://www.w3.org/XML/1998/namespace"/>
    <ds:schemaRef ds:uri="e36a3c08-7b4b-4305-b761-0dab00f3cd96"/>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EFA19E8-0A70-444A-816C-7AD8A281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Bettendorf Lions Scholarship Application (2).dotx</Template>
  <TotalTime>1</TotalTime>
  <Pages>2</Pages>
  <Words>683</Words>
  <Characters>3896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4570</CharactersWithSpaces>
  <SharedDoc>false</SharedDoc>
  <HLinks>
    <vt:vector size="6" baseType="variant">
      <vt:variant>
        <vt:i4>2490426</vt:i4>
      </vt:variant>
      <vt:variant>
        <vt:i4>0</vt:i4>
      </vt:variant>
      <vt:variant>
        <vt:i4>0</vt:i4>
      </vt:variant>
      <vt:variant>
        <vt:i4>5</vt:i4>
      </vt:variant>
      <vt:variant>
        <vt:lpwstr>http://www.lionsclubs.org/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Rolf</dc:creator>
  <cp:keywords/>
  <cp:lastModifiedBy>Tammy Quested</cp:lastModifiedBy>
  <cp:revision>2</cp:revision>
  <dcterms:created xsi:type="dcterms:W3CDTF">2025-01-29T14:13:00Z</dcterms:created>
  <dcterms:modified xsi:type="dcterms:W3CDTF">2025-01-29T14:13:00Z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0x0101005BA20F50BC064A45B6242CC47221FBAD</vt:lpwstr>
  </property>
</Properties>
</file>